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411" w:rsidRDefault="00081411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747D99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CE1CED" w:rsidRPr="00747D99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747D9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CE1CED" w:rsidRPr="00747D99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4D3F71" w:rsidRDefault="004D3F71">
      <w:pPr>
        <w:pStyle w:val="a3"/>
        <w:rPr>
          <w:rFonts w:asciiTheme="minorEastAsia" w:eastAsiaTheme="minorEastAsia" w:hAnsiTheme="minorEastAsia"/>
          <w:sz w:val="24"/>
          <w:szCs w:val="24"/>
        </w:rPr>
      </w:pPr>
    </w:p>
    <w:p w:rsidR="00290AE7" w:rsidRPr="004D3F71" w:rsidRDefault="00290AE7" w:rsidP="00290AE7">
      <w:pPr>
        <w:pStyle w:val="a3"/>
        <w:spacing w:line="396" w:lineRule="exact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4D3F71">
        <w:rPr>
          <w:rFonts w:asciiTheme="minorEastAsia" w:eastAsiaTheme="minorEastAsia" w:hAnsiTheme="minorEastAsia" w:hint="eastAsia"/>
          <w:spacing w:val="12"/>
          <w:sz w:val="24"/>
          <w:szCs w:val="24"/>
        </w:rPr>
        <w:t>確認済書等証明書交付申請書</w:t>
      </w:r>
    </w:p>
    <w:p w:rsidR="00290AE7" w:rsidRPr="0013695A" w:rsidRDefault="00290AE7" w:rsidP="00290AE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290AE7" w:rsidRDefault="00290AE7" w:rsidP="00290AE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</w:t>
      </w:r>
      <w:r w:rsidRPr="00507F0C">
        <w:rPr>
          <w:rFonts w:asciiTheme="minorEastAsia" w:hAnsiTheme="minorEastAsia" w:hint="eastAsia"/>
          <w:sz w:val="24"/>
          <w:szCs w:val="24"/>
        </w:rPr>
        <w:t>先）</w:t>
      </w:r>
    </w:p>
    <w:p w:rsidR="00290AE7" w:rsidRPr="0013695A" w:rsidRDefault="00290AE7" w:rsidP="00290AE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川口市長</w:t>
      </w:r>
    </w:p>
    <w:p w:rsidR="00081411" w:rsidRPr="00290AE7" w:rsidRDefault="00081411" w:rsidP="00290AE7">
      <w:pPr>
        <w:pStyle w:val="a3"/>
        <w:jc w:val="left"/>
        <w:rPr>
          <w:rFonts w:asciiTheme="minorEastAsia" w:eastAsiaTheme="minorEastAsia" w:hAnsiTheme="minorEastAsia"/>
          <w:spacing w:val="0"/>
        </w:rPr>
      </w:pPr>
    </w:p>
    <w:p w:rsidR="00290AE7" w:rsidRPr="0013695A" w:rsidRDefault="00290AE7" w:rsidP="00290AE7">
      <w:pPr>
        <w:ind w:left="1680" w:firstLineChars="750" w:firstLine="1800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住　所</w:t>
      </w:r>
    </w:p>
    <w:p w:rsidR="00290AE7" w:rsidRPr="0013695A" w:rsidRDefault="00290AE7" w:rsidP="00290AE7">
      <w:pPr>
        <w:ind w:left="1680" w:firstLine="840"/>
        <w:rPr>
          <w:rFonts w:asciiTheme="minorEastAsia" w:hAnsiTheme="minorEastAsia"/>
          <w:sz w:val="24"/>
          <w:szCs w:val="24"/>
        </w:rPr>
      </w:pPr>
    </w:p>
    <w:p w:rsidR="00290AE7" w:rsidRPr="0013695A" w:rsidRDefault="00290AE7" w:rsidP="00290AE7">
      <w:pPr>
        <w:ind w:left="2520" w:firstLineChars="300" w:firstLine="720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 xml:space="preserve">　氏　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290AE7" w:rsidRPr="0013695A" w:rsidRDefault="00290AE7" w:rsidP="00290AE7">
      <w:pPr>
        <w:ind w:left="168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90AE7" w:rsidRPr="0013695A" w:rsidRDefault="00290AE7" w:rsidP="00290AE7">
      <w:pPr>
        <w:ind w:left="1680" w:firstLineChars="750" w:firstLine="1800"/>
        <w:rPr>
          <w:rFonts w:asciiTheme="minorEastAsia" w:hAnsiTheme="minorEastAsia"/>
          <w:sz w:val="24"/>
          <w:szCs w:val="24"/>
        </w:rPr>
      </w:pPr>
      <w:r w:rsidRPr="0013695A">
        <w:rPr>
          <w:rFonts w:asciiTheme="minorEastAsia" w:hAnsiTheme="minorEastAsia" w:hint="eastAsia"/>
          <w:sz w:val="24"/>
          <w:szCs w:val="24"/>
        </w:rPr>
        <w:t>電　話　　　　（　　　）</w:t>
      </w:r>
    </w:p>
    <w:p w:rsidR="00290AE7" w:rsidRPr="0013695A" w:rsidRDefault="003B3DF1" w:rsidP="00290AE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3.7pt;margin-top:3.9pt;width:338.25pt;height:11.4pt;z-index:251659264;v-text-anchor:middle" filled="f" stroked="f">
            <v:textbox style="mso-fit-shape-to-text:t" inset="5.85pt,.7pt,5.85pt,.7pt">
              <w:txbxContent>
                <w:p w:rsidR="00290AE7" w:rsidRPr="005528F7" w:rsidRDefault="00290AE7" w:rsidP="00290AE7">
                  <w:pPr>
                    <w:spacing w:line="20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D5529D">
                    <w:rPr>
                      <w:rFonts w:hint="eastAsia"/>
                      <w:sz w:val="18"/>
                    </w:rPr>
                    <w:t>法人にあっては、主たる事務所の所在地、名称及び代表者の氏名</w:t>
                  </w:r>
                  <w:r>
                    <w:rPr>
                      <w:rFonts w:hint="eastAsia"/>
                      <w:sz w:val="18"/>
                    </w:rPr>
                    <w:t>）</w:t>
                  </w:r>
                </w:p>
              </w:txbxContent>
            </v:textbox>
          </v:shape>
        </w:pict>
      </w:r>
    </w:p>
    <w:p w:rsidR="00081411" w:rsidRDefault="00081411">
      <w:pPr>
        <w:pStyle w:val="a3"/>
        <w:rPr>
          <w:rFonts w:asciiTheme="minorEastAsia" w:eastAsiaTheme="minorEastAsia" w:hAnsiTheme="minorEastAsia"/>
          <w:spacing w:val="0"/>
        </w:rPr>
      </w:pPr>
    </w:p>
    <w:p w:rsidR="00290AE7" w:rsidRDefault="00290AE7" w:rsidP="00290AE7">
      <w:pPr>
        <w:pStyle w:val="a3"/>
        <w:ind w:firstLineChars="100" w:firstLine="258"/>
        <w:rPr>
          <w:rFonts w:asciiTheme="minorEastAsia" w:eastAsiaTheme="minorEastAsia" w:hAnsiTheme="minorEastAsia"/>
          <w:spacing w:val="9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9"/>
          <w:sz w:val="24"/>
          <w:szCs w:val="24"/>
        </w:rPr>
        <w:t>下記</w:t>
      </w:r>
      <w:r w:rsidRPr="00290AE7">
        <w:rPr>
          <w:rFonts w:asciiTheme="minorEastAsia" w:eastAsiaTheme="minorEastAsia" w:hAnsiTheme="minorEastAsia" w:hint="eastAsia"/>
          <w:spacing w:val="9"/>
          <w:sz w:val="24"/>
          <w:szCs w:val="24"/>
        </w:rPr>
        <w:t>について、（理容所、美容所、クリーニング所、興行場営業、旅館業、公衆浴場営業）の証明書の交付を申請します。</w:t>
      </w:r>
    </w:p>
    <w:p w:rsidR="004D3F71" w:rsidRDefault="004D3F71" w:rsidP="00290AE7">
      <w:pPr>
        <w:pStyle w:val="a3"/>
        <w:ind w:firstLineChars="100" w:firstLine="258"/>
        <w:rPr>
          <w:rFonts w:asciiTheme="minorEastAsia" w:eastAsiaTheme="minorEastAsia" w:hAnsiTheme="minorEastAsia"/>
          <w:spacing w:val="9"/>
          <w:sz w:val="24"/>
          <w:szCs w:val="24"/>
        </w:rPr>
      </w:pPr>
    </w:p>
    <w:p w:rsidR="004D3F71" w:rsidRDefault="004D3F71" w:rsidP="004D3F71">
      <w:pPr>
        <w:pStyle w:val="a3"/>
        <w:ind w:firstLineChars="100" w:firstLine="258"/>
        <w:jc w:val="center"/>
        <w:rPr>
          <w:rFonts w:asciiTheme="minorEastAsia" w:eastAsiaTheme="minorEastAsia" w:hAnsiTheme="minorEastAsia"/>
          <w:spacing w:val="9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9"/>
          <w:sz w:val="24"/>
          <w:szCs w:val="24"/>
        </w:rPr>
        <w:t>記</w:t>
      </w:r>
    </w:p>
    <w:p w:rsidR="00290AE7" w:rsidRPr="00290AE7" w:rsidRDefault="00290AE7">
      <w:pPr>
        <w:pStyle w:val="a3"/>
        <w:rPr>
          <w:rFonts w:asciiTheme="minorEastAsia" w:eastAsiaTheme="minorEastAsia" w:hAnsiTheme="minorEastAsia"/>
          <w:spacing w:val="0"/>
        </w:rPr>
      </w:pPr>
    </w:p>
    <w:p w:rsidR="00081411" w:rsidRPr="00747D99" w:rsidRDefault="00081411">
      <w:pPr>
        <w:pStyle w:val="a3"/>
        <w:spacing w:line="108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56"/>
        <w:gridCol w:w="6580"/>
      </w:tblGrid>
      <w:tr w:rsidR="00081411" w:rsidRPr="00747D99" w:rsidTr="004D3F71">
        <w:trPr>
          <w:trHeight w:hRule="exact" w:val="66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11" w:rsidRPr="004D3F71" w:rsidRDefault="00081411" w:rsidP="00BB1B9E">
            <w:pPr>
              <w:pStyle w:val="a3"/>
              <w:spacing w:before="227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D3F71">
              <w:rPr>
                <w:rFonts w:asciiTheme="minorEastAsia" w:eastAsiaTheme="minorEastAsia" w:hAnsiTheme="minorEastAsia" w:cs="Century"/>
                <w:spacing w:val="3"/>
                <w:sz w:val="24"/>
                <w:szCs w:val="24"/>
              </w:rPr>
              <w:t xml:space="preserve"> </w:t>
            </w:r>
            <w:r w:rsidRPr="00BB1B9E">
              <w:rPr>
                <w:rFonts w:asciiTheme="minorEastAsia" w:eastAsiaTheme="minorEastAsia" w:hAnsiTheme="minorEastAsia" w:hint="eastAsia"/>
                <w:spacing w:val="90"/>
                <w:sz w:val="24"/>
                <w:szCs w:val="24"/>
                <w:fitText w:val="1920" w:id="2024969473"/>
              </w:rPr>
              <w:t>営業所在</w:t>
            </w:r>
            <w:r w:rsidRPr="00BB1B9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fitText w:val="1920" w:id="2024969473"/>
              </w:rPr>
              <w:t>地</w:t>
            </w:r>
          </w:p>
        </w:tc>
        <w:tc>
          <w:tcPr>
            <w:tcW w:w="6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1411" w:rsidRPr="004D3F71" w:rsidRDefault="00081411">
            <w:pPr>
              <w:pStyle w:val="a3"/>
              <w:spacing w:before="227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081411" w:rsidRPr="00747D99" w:rsidTr="004D3F71">
        <w:trPr>
          <w:trHeight w:hRule="exact" w:val="666"/>
        </w:trPr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11" w:rsidRPr="004D3F71" w:rsidRDefault="00081411">
            <w:pPr>
              <w:pStyle w:val="a3"/>
              <w:spacing w:before="227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D3F71">
              <w:rPr>
                <w:rFonts w:asciiTheme="minorEastAsia" w:eastAsiaTheme="minorEastAsia" w:hAnsiTheme="minorEastAsia" w:cs="Century"/>
                <w:spacing w:val="3"/>
                <w:sz w:val="24"/>
                <w:szCs w:val="24"/>
              </w:rPr>
              <w:t xml:space="preserve"> </w:t>
            </w:r>
            <w:r w:rsidRPr="004D3F71">
              <w:rPr>
                <w:rFonts w:asciiTheme="minorEastAsia" w:eastAsiaTheme="minorEastAsia" w:hAnsiTheme="minorEastAsia" w:hint="eastAsia"/>
                <w:sz w:val="24"/>
                <w:szCs w:val="24"/>
              </w:rPr>
              <w:t>名　　　　　称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1411" w:rsidRPr="004D3F71" w:rsidRDefault="00081411">
            <w:pPr>
              <w:pStyle w:val="a3"/>
              <w:spacing w:before="227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290AE7" w:rsidRPr="00747D99" w:rsidTr="004D3F71">
        <w:trPr>
          <w:cantSplit/>
          <w:trHeight w:hRule="exact" w:val="663"/>
        </w:trPr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A8" w:rsidRDefault="00DC5C70" w:rsidP="00DC5C70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 w:cs="Century"/>
                <w:spacing w:val="3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pacing w:val="3"/>
                <w:sz w:val="24"/>
                <w:szCs w:val="24"/>
              </w:rPr>
              <w:t xml:space="preserve"> </w:t>
            </w:r>
            <w:r w:rsidR="00E23758">
              <w:rPr>
                <w:rFonts w:ascii="ＭＳ 明朝" w:eastAsia="ＭＳ 明朝" w:hAnsi="ＭＳ 明朝" w:cs="Century" w:hint="eastAsia"/>
                <w:spacing w:val="3"/>
                <w:sz w:val="24"/>
                <w:szCs w:val="24"/>
              </w:rPr>
              <w:t>確認済書又は</w:t>
            </w:r>
            <w:r>
              <w:rPr>
                <w:rFonts w:ascii="ＭＳ 明朝" w:eastAsia="ＭＳ 明朝" w:hAnsi="ＭＳ 明朝" w:cs="Century" w:hint="eastAsia"/>
                <w:spacing w:val="3"/>
                <w:sz w:val="24"/>
                <w:szCs w:val="24"/>
              </w:rPr>
              <w:t xml:space="preserve"> </w:t>
            </w:r>
          </w:p>
          <w:p w:rsidR="00290AE7" w:rsidRPr="004D3F71" w:rsidRDefault="00DC5C70" w:rsidP="00DC5C70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 w:cs="Century"/>
                <w:spacing w:val="3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pacing w:val="3"/>
                <w:sz w:val="24"/>
                <w:szCs w:val="24"/>
              </w:rPr>
              <w:t xml:space="preserve"> </w:t>
            </w:r>
            <w:r w:rsidR="00290AE7" w:rsidRPr="004D3F71">
              <w:rPr>
                <w:rFonts w:ascii="ＭＳ 明朝" w:eastAsia="ＭＳ 明朝" w:hAnsi="ＭＳ 明朝" w:cs="Century" w:hint="eastAsia"/>
                <w:spacing w:val="3"/>
                <w:sz w:val="24"/>
                <w:szCs w:val="24"/>
              </w:rPr>
              <w:t>許可書番号</w:t>
            </w:r>
            <w:r>
              <w:rPr>
                <w:rFonts w:ascii="ＭＳ 明朝" w:eastAsia="ＭＳ 明朝" w:hAnsi="ＭＳ 明朝" w:cs="Century" w:hint="eastAsia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AE7" w:rsidRPr="004D3F71" w:rsidRDefault="00290AE7" w:rsidP="00290AE7">
            <w:pPr>
              <w:spacing w:line="320" w:lineRule="exact"/>
              <w:ind w:firstLineChars="1200" w:firstLine="2880"/>
              <w:jc w:val="left"/>
              <w:rPr>
                <w:sz w:val="24"/>
                <w:szCs w:val="24"/>
              </w:rPr>
            </w:pPr>
            <w:r w:rsidRPr="004D3F71">
              <w:rPr>
                <w:rFonts w:hint="eastAsia"/>
                <w:sz w:val="24"/>
                <w:szCs w:val="24"/>
              </w:rPr>
              <w:t>第　　　　　号</w:t>
            </w:r>
          </w:p>
        </w:tc>
      </w:tr>
      <w:tr w:rsidR="00290AE7" w:rsidRPr="00747D99" w:rsidTr="004D3F71">
        <w:trPr>
          <w:trHeight w:hRule="exact" w:val="670"/>
        </w:trPr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8A8" w:rsidRDefault="00DC5C70" w:rsidP="00DC5C70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 w:cs="Century"/>
                <w:spacing w:val="3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pacing w:val="3"/>
                <w:sz w:val="24"/>
                <w:szCs w:val="24"/>
              </w:rPr>
              <w:t xml:space="preserve"> </w:t>
            </w:r>
            <w:r w:rsidR="00E23758">
              <w:rPr>
                <w:rFonts w:ascii="ＭＳ 明朝" w:eastAsia="ＭＳ 明朝" w:hAnsi="ＭＳ 明朝" w:cs="Century" w:hint="eastAsia"/>
                <w:spacing w:val="3"/>
                <w:sz w:val="24"/>
                <w:szCs w:val="24"/>
              </w:rPr>
              <w:t>確認済書又は</w:t>
            </w:r>
            <w:r>
              <w:rPr>
                <w:rFonts w:ascii="ＭＳ 明朝" w:eastAsia="ＭＳ 明朝" w:hAnsi="ＭＳ 明朝" w:cs="Century" w:hint="eastAsia"/>
                <w:spacing w:val="3"/>
                <w:sz w:val="24"/>
                <w:szCs w:val="24"/>
              </w:rPr>
              <w:t xml:space="preserve"> </w:t>
            </w:r>
          </w:p>
          <w:p w:rsidR="00290AE7" w:rsidRPr="004D3F71" w:rsidRDefault="00DC5C70" w:rsidP="00DC5C70">
            <w:pPr>
              <w:pStyle w:val="a3"/>
              <w:spacing w:line="240" w:lineRule="exact"/>
              <w:jc w:val="distribute"/>
              <w:rPr>
                <w:rFonts w:ascii="ＭＳ 明朝" w:eastAsia="ＭＳ 明朝" w:hAnsi="ＭＳ 明朝" w:cs="Century"/>
                <w:spacing w:val="3"/>
                <w:sz w:val="24"/>
                <w:szCs w:val="24"/>
              </w:rPr>
            </w:pPr>
            <w:r>
              <w:rPr>
                <w:rFonts w:ascii="ＭＳ 明朝" w:eastAsia="ＭＳ 明朝" w:hAnsi="ＭＳ 明朝" w:cs="Century" w:hint="eastAsia"/>
                <w:spacing w:val="3"/>
                <w:sz w:val="24"/>
                <w:szCs w:val="24"/>
              </w:rPr>
              <w:t xml:space="preserve"> </w:t>
            </w:r>
            <w:r w:rsidR="00290AE7" w:rsidRPr="004D3F71">
              <w:rPr>
                <w:rFonts w:ascii="ＭＳ 明朝" w:eastAsia="ＭＳ 明朝" w:hAnsi="ＭＳ 明朝" w:cs="Century" w:hint="eastAsia"/>
                <w:spacing w:val="3"/>
                <w:sz w:val="24"/>
                <w:szCs w:val="24"/>
              </w:rPr>
              <w:t>許可書年月日</w:t>
            </w:r>
            <w:r>
              <w:rPr>
                <w:rFonts w:ascii="ＭＳ 明朝" w:eastAsia="ＭＳ 明朝" w:hAnsi="ＭＳ 明朝" w:cs="Century" w:hint="eastAsia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0AE7" w:rsidRPr="004D3F71" w:rsidRDefault="00290AE7" w:rsidP="00290AE7">
            <w:pPr>
              <w:spacing w:line="320" w:lineRule="exact"/>
              <w:ind w:firstLineChars="1200" w:firstLine="2880"/>
              <w:jc w:val="left"/>
              <w:rPr>
                <w:sz w:val="24"/>
                <w:szCs w:val="24"/>
              </w:rPr>
            </w:pPr>
            <w:r w:rsidRPr="004D3F71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3B3DF1" w:rsidRPr="00747D99" w:rsidTr="009A2C71">
        <w:trPr>
          <w:trHeight w:val="1050"/>
        </w:trPr>
        <w:tc>
          <w:tcPr>
            <w:tcW w:w="21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3DF1" w:rsidRPr="004D3F71" w:rsidRDefault="003B3DF1" w:rsidP="003B3DF1">
            <w:pPr>
              <w:pStyle w:val="a3"/>
              <w:spacing w:before="227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D3F71">
              <w:rPr>
                <w:rFonts w:asciiTheme="minorEastAsia" w:eastAsiaTheme="minorEastAsia" w:hAnsiTheme="minorEastAsia" w:cs="Century"/>
                <w:spacing w:val="3"/>
                <w:sz w:val="24"/>
                <w:szCs w:val="24"/>
              </w:rPr>
              <w:t xml:space="preserve"> </w:t>
            </w:r>
            <w:r w:rsidRPr="004D3F71">
              <w:rPr>
                <w:rFonts w:asciiTheme="minorEastAsia" w:eastAsiaTheme="minorEastAsia" w:hAnsiTheme="minorEastAsia" w:hint="eastAsia"/>
                <w:sz w:val="24"/>
                <w:szCs w:val="24"/>
              </w:rPr>
              <w:t>申</w:t>
            </w:r>
            <w:r w:rsidRPr="004D3F71">
              <w:rPr>
                <w:rFonts w:asciiTheme="minorEastAsia" w:eastAsiaTheme="minorEastAsia" w:hAnsiTheme="minorEastAsia" w:hint="eastAsia"/>
                <w:spacing w:val="3"/>
                <w:sz w:val="24"/>
                <w:szCs w:val="24"/>
              </w:rPr>
              <w:t xml:space="preserve"> </w:t>
            </w:r>
            <w:r w:rsidRPr="004D3F71">
              <w:rPr>
                <w:rFonts w:asciiTheme="minorEastAsia" w:eastAsiaTheme="minorEastAsia" w:hAnsiTheme="minorEastAsia" w:hint="eastAsia"/>
                <w:sz w:val="24"/>
                <w:szCs w:val="24"/>
              </w:rPr>
              <w:t>請</w:t>
            </w:r>
            <w:r w:rsidRPr="004D3F71">
              <w:rPr>
                <w:rFonts w:asciiTheme="minorEastAsia" w:eastAsiaTheme="minorEastAsia" w:hAnsiTheme="minorEastAsia" w:hint="eastAsia"/>
                <w:spacing w:val="3"/>
                <w:sz w:val="24"/>
                <w:szCs w:val="24"/>
              </w:rPr>
              <w:t xml:space="preserve"> </w:t>
            </w:r>
            <w:r w:rsidRPr="004D3F71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Pr="004D3F71">
              <w:rPr>
                <w:rFonts w:asciiTheme="minorEastAsia" w:eastAsiaTheme="minorEastAsia" w:hAnsiTheme="minorEastAsia" w:hint="eastAsia"/>
                <w:spacing w:val="3"/>
                <w:sz w:val="24"/>
                <w:szCs w:val="24"/>
              </w:rPr>
              <w:t xml:space="preserve"> </w:t>
            </w:r>
            <w:r w:rsidRPr="004D3F71">
              <w:rPr>
                <w:rFonts w:asciiTheme="minorEastAsia" w:eastAsiaTheme="minorEastAsia" w:hAnsiTheme="minorEastAsia" w:hint="eastAsia"/>
                <w:sz w:val="24"/>
                <w:szCs w:val="24"/>
              </w:rPr>
              <w:t>理</w:t>
            </w:r>
            <w:r w:rsidRPr="004D3F71">
              <w:rPr>
                <w:rFonts w:asciiTheme="minorEastAsia" w:eastAsiaTheme="minorEastAsia" w:hAnsiTheme="minorEastAsia" w:hint="eastAsia"/>
                <w:spacing w:val="3"/>
                <w:sz w:val="24"/>
                <w:szCs w:val="24"/>
              </w:rPr>
              <w:t xml:space="preserve"> </w:t>
            </w:r>
            <w:r w:rsidRPr="004D3F71">
              <w:rPr>
                <w:rFonts w:asciiTheme="minorEastAsia" w:eastAsiaTheme="minorEastAsia" w:hAnsiTheme="minorEastAsia" w:hint="eastAsia"/>
                <w:sz w:val="24"/>
                <w:szCs w:val="24"/>
              </w:rPr>
              <w:t>由</w:t>
            </w:r>
          </w:p>
        </w:tc>
        <w:tc>
          <w:tcPr>
            <w:tcW w:w="6580" w:type="dxa"/>
            <w:tcBorders>
              <w:top w:val="nil"/>
              <w:left w:val="nil"/>
              <w:right w:val="single" w:sz="4" w:space="0" w:color="000000"/>
            </w:tcBorders>
          </w:tcPr>
          <w:p w:rsidR="003B3DF1" w:rsidRPr="004D3F71" w:rsidRDefault="003B3DF1" w:rsidP="003B3DF1">
            <w:pPr>
              <w:pStyle w:val="a3"/>
              <w:spacing w:before="227" w:line="240" w:lineRule="auto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□紛失</w:t>
            </w:r>
          </w:p>
          <w:p w:rsidR="003B3DF1" w:rsidRPr="004D3F71" w:rsidRDefault="003B3DF1" w:rsidP="009A2C71">
            <w:pPr>
              <w:pStyle w:val="a3"/>
              <w:spacing w:before="227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□破損</w:t>
            </w:r>
          </w:p>
        </w:tc>
      </w:tr>
      <w:tr w:rsidR="003B3DF1" w:rsidRPr="00747D99" w:rsidTr="003B3DF1">
        <w:trPr>
          <w:trHeight w:hRule="exact" w:val="676"/>
        </w:trPr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DF1" w:rsidRPr="004D3F71" w:rsidRDefault="003B3DF1">
            <w:pPr>
              <w:pStyle w:val="a3"/>
              <w:spacing w:before="227"/>
              <w:rPr>
                <w:rFonts w:asciiTheme="minorEastAsia" w:eastAsiaTheme="minorEastAsia" w:hAnsiTheme="minorEastAsia" w:cs="Century"/>
                <w:spacing w:val="3"/>
                <w:sz w:val="24"/>
                <w:szCs w:val="24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3DF1" w:rsidRPr="004D3F71" w:rsidRDefault="003B3DF1" w:rsidP="003B3DF1">
            <w:pPr>
              <w:pStyle w:val="a3"/>
              <w:spacing w:before="227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□変更等による記載事項の書換え</w:t>
            </w:r>
          </w:p>
        </w:tc>
      </w:tr>
      <w:tr w:rsidR="00081411" w:rsidRPr="00747D99" w:rsidTr="004D3F71">
        <w:trPr>
          <w:trHeight w:hRule="exact" w:val="998"/>
        </w:trPr>
        <w:tc>
          <w:tcPr>
            <w:tcW w:w="2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11" w:rsidRPr="004D3F71" w:rsidRDefault="00081411">
            <w:pPr>
              <w:pStyle w:val="a3"/>
              <w:spacing w:before="227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D3F71">
              <w:rPr>
                <w:rFonts w:asciiTheme="minorEastAsia" w:eastAsiaTheme="minorEastAsia" w:hAnsiTheme="minorEastAsia" w:cs="Century"/>
                <w:spacing w:val="3"/>
                <w:sz w:val="24"/>
                <w:szCs w:val="24"/>
              </w:rPr>
              <w:t xml:space="preserve"> </w:t>
            </w:r>
            <w:r w:rsidRPr="004D3F71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　　　考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81411" w:rsidRPr="004D3F71" w:rsidRDefault="00081411">
            <w:pPr>
              <w:pStyle w:val="a3"/>
              <w:spacing w:before="227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081411" w:rsidRPr="00747D99" w:rsidRDefault="00081411">
      <w:pPr>
        <w:pStyle w:val="a3"/>
        <w:spacing w:line="227" w:lineRule="exact"/>
        <w:rPr>
          <w:rFonts w:asciiTheme="minorEastAsia" w:eastAsiaTheme="minorEastAsia" w:hAnsiTheme="minorEastAsia"/>
          <w:spacing w:val="0"/>
        </w:rPr>
      </w:pPr>
    </w:p>
    <w:p w:rsidR="00081411" w:rsidRDefault="00081411" w:rsidP="007C5548">
      <w:pPr>
        <w:pStyle w:val="a3"/>
        <w:rPr>
          <w:spacing w:val="0"/>
        </w:rPr>
      </w:pPr>
      <w:bookmarkStart w:id="0" w:name="_GoBack"/>
      <w:bookmarkEnd w:id="0"/>
    </w:p>
    <w:sectPr w:rsidR="00081411" w:rsidSect="00081411">
      <w:pgSz w:w="11906" w:h="16838"/>
      <w:pgMar w:top="1531" w:right="1417" w:bottom="18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18A" w:rsidRDefault="0066518A" w:rsidP="00102D32">
      <w:r>
        <w:separator/>
      </w:r>
    </w:p>
  </w:endnote>
  <w:endnote w:type="continuationSeparator" w:id="0">
    <w:p w:rsidR="0066518A" w:rsidRDefault="0066518A" w:rsidP="0010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18A" w:rsidRDefault="0066518A" w:rsidP="00102D32">
      <w:r>
        <w:separator/>
      </w:r>
    </w:p>
  </w:footnote>
  <w:footnote w:type="continuationSeparator" w:id="0">
    <w:p w:rsidR="0066518A" w:rsidRDefault="0066518A" w:rsidP="00102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411"/>
    <w:rsid w:val="00081411"/>
    <w:rsid w:val="00102D32"/>
    <w:rsid w:val="00290AE7"/>
    <w:rsid w:val="002D20A3"/>
    <w:rsid w:val="002E1120"/>
    <w:rsid w:val="0035709C"/>
    <w:rsid w:val="003B3DF1"/>
    <w:rsid w:val="003C7F1B"/>
    <w:rsid w:val="00456FB1"/>
    <w:rsid w:val="00484769"/>
    <w:rsid w:val="00485E08"/>
    <w:rsid w:val="004D3F71"/>
    <w:rsid w:val="005C184D"/>
    <w:rsid w:val="005C561D"/>
    <w:rsid w:val="0066518A"/>
    <w:rsid w:val="00747D99"/>
    <w:rsid w:val="007C5548"/>
    <w:rsid w:val="0086688F"/>
    <w:rsid w:val="00904F44"/>
    <w:rsid w:val="00936DB2"/>
    <w:rsid w:val="00A2262C"/>
    <w:rsid w:val="00A231B9"/>
    <w:rsid w:val="00B50C12"/>
    <w:rsid w:val="00BB1B9E"/>
    <w:rsid w:val="00BF68A8"/>
    <w:rsid w:val="00CE1CED"/>
    <w:rsid w:val="00DC5C70"/>
    <w:rsid w:val="00E12F75"/>
    <w:rsid w:val="00E23758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819907"/>
  <w15:docId w15:val="{6B6EBD7D-8DD9-4A21-BA18-A6C747C0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112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7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02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2D32"/>
  </w:style>
  <w:style w:type="paragraph" w:styleId="a6">
    <w:name w:val="footer"/>
    <w:basedOn w:val="a"/>
    <w:link w:val="a7"/>
    <w:uiPriority w:val="99"/>
    <w:semiHidden/>
    <w:unhideWhenUsed/>
    <w:rsid w:val="00102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2D32"/>
  </w:style>
  <w:style w:type="paragraph" w:styleId="a8">
    <w:name w:val="Balloon Text"/>
    <w:basedOn w:val="a"/>
    <w:link w:val="a9"/>
    <w:uiPriority w:val="99"/>
    <w:semiHidden/>
    <w:unhideWhenUsed/>
    <w:rsid w:val="00CE1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1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Windows ユーザー</cp:lastModifiedBy>
  <cp:revision>19</cp:revision>
  <cp:lastPrinted>2019-09-04T01:39:00Z</cp:lastPrinted>
  <dcterms:created xsi:type="dcterms:W3CDTF">2011-11-21T04:51:00Z</dcterms:created>
  <dcterms:modified xsi:type="dcterms:W3CDTF">2021-02-18T06:00:00Z</dcterms:modified>
</cp:coreProperties>
</file>